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10DD" w14:textId="77777777" w:rsidR="003C48EE" w:rsidRDefault="003C48EE" w:rsidP="003C48EE"/>
    <w:p w14:paraId="65EDE63E" w14:textId="250B8643" w:rsidR="003C48EE" w:rsidRDefault="003C48EE" w:rsidP="003C48EE">
      <w:r>
        <w:t>VAALIPÖYTÄKIRJA</w:t>
      </w:r>
      <w:r>
        <w:tab/>
      </w:r>
      <w:r>
        <w:tab/>
      </w:r>
      <w:r>
        <w:tab/>
      </w:r>
      <w:r>
        <w:tab/>
      </w:r>
      <w:r>
        <w:tab/>
        <w:t>(MALLI)</w:t>
      </w:r>
    </w:p>
    <w:p w14:paraId="72A6D161" w14:textId="7B85E148" w:rsidR="003C48EE" w:rsidRDefault="003C48EE" w:rsidP="003C48EE">
      <w:r>
        <w:br/>
        <w:t xml:space="preserve">Tämä on pöytäkirja </w:t>
      </w:r>
      <w:proofErr w:type="spellStart"/>
      <w:r>
        <w:t>SJL:n</w:t>
      </w:r>
      <w:proofErr w:type="spellEnd"/>
      <w:r>
        <w:t xml:space="preserve"> työehtosopimuksen luottamus</w:t>
      </w:r>
      <w:r w:rsidR="007948E9">
        <w:t>henkilö</w:t>
      </w:r>
      <w:r>
        <w:t>sopimuksen mukaisen luottamushenkilön vaalista toimikaudeksi 202</w:t>
      </w:r>
      <w:r w:rsidR="00303958">
        <w:t>4</w:t>
      </w:r>
      <w:r>
        <w:t xml:space="preserve"> – 202</w:t>
      </w:r>
      <w:r w:rsidR="00303958">
        <w:t>5</w:t>
      </w:r>
      <w:r>
        <w:t xml:space="preserve">. </w:t>
      </w:r>
    </w:p>
    <w:p w14:paraId="04BB75EC" w14:textId="66BBA879" w:rsidR="003C48EE" w:rsidRDefault="003C48EE" w:rsidP="003C48EE">
      <w:r>
        <w:t>(Ohje: tee erillinen pöytäkirja kunkin luottamustehtävän vaalista tai yhdistä kaikki vaalit samaan pöytäkirjaan)</w:t>
      </w:r>
      <w:r>
        <w:br/>
      </w:r>
    </w:p>
    <w:p w14:paraId="26A77FA1" w14:textId="77777777" w:rsidR="003C48EE" w:rsidRDefault="003C48EE" w:rsidP="003C48EE">
      <w:r>
        <w:t>Tällä vaalilla valittiin (yliviivaa tarpeeton)</w:t>
      </w:r>
    </w:p>
    <w:p w14:paraId="02D8135E" w14:textId="79750B7C" w:rsidR="003C48EE" w:rsidRDefault="003C48EE" w:rsidP="003C48EE">
      <w:r>
        <w:t>•</w:t>
      </w:r>
      <w:r>
        <w:tab/>
        <w:t>pääluottamus</w:t>
      </w:r>
      <w:r w:rsidR="007948E9">
        <w:t>henkilö</w:t>
      </w:r>
    </w:p>
    <w:p w14:paraId="366BA264" w14:textId="171F6B2C" w:rsidR="003C48EE" w:rsidRDefault="003C48EE" w:rsidP="003C48EE">
      <w:r>
        <w:t>•</w:t>
      </w:r>
      <w:r>
        <w:tab/>
        <w:t>osastonluottamus</w:t>
      </w:r>
      <w:r w:rsidR="007948E9">
        <w:t>henkilö</w:t>
      </w:r>
    </w:p>
    <w:p w14:paraId="5A41945F" w14:textId="3124D434" w:rsidR="003C48EE" w:rsidRDefault="003C48EE" w:rsidP="003C48EE">
      <w:r>
        <w:t>•</w:t>
      </w:r>
      <w:r>
        <w:tab/>
        <w:t>konserniluottamu</w:t>
      </w:r>
      <w:r w:rsidR="007948E9">
        <w:t>shenkilö</w:t>
      </w:r>
    </w:p>
    <w:p w14:paraId="20E5DA47" w14:textId="77777777" w:rsidR="003C48EE" w:rsidRDefault="003C48EE" w:rsidP="003C48EE">
      <w:r>
        <w:t>•</w:t>
      </w:r>
      <w:r>
        <w:tab/>
        <w:t>työsuojeluvaltuutetun</w:t>
      </w:r>
    </w:p>
    <w:p w14:paraId="2CF3A07F" w14:textId="77777777" w:rsidR="003C48EE" w:rsidRDefault="003C48EE" w:rsidP="003C48EE">
      <w:r>
        <w:t>•</w:t>
      </w:r>
      <w:r>
        <w:tab/>
        <w:t>varahenkilö, mihin tehtävään</w:t>
      </w:r>
    </w:p>
    <w:p w14:paraId="196105A6" w14:textId="77777777" w:rsidR="003C48EE" w:rsidRDefault="003C48EE" w:rsidP="003C48EE"/>
    <w:p w14:paraId="3A227F28" w14:textId="77777777" w:rsidR="003C48EE" w:rsidRDefault="003C48EE" w:rsidP="003C48EE">
      <w:r>
        <w:t>Yritys/toimitus/toimipiste tms. _____________________________________________________</w:t>
      </w:r>
    </w:p>
    <w:p w14:paraId="5874F0CE" w14:textId="77777777" w:rsidR="003C48EE" w:rsidRDefault="003C48EE" w:rsidP="003C48EE"/>
    <w:p w14:paraId="1946EF6C" w14:textId="77777777" w:rsidR="003C48EE" w:rsidRDefault="003C48EE" w:rsidP="003C48EE">
      <w:r>
        <w:t>1. EHDOKASASETTELU JA VAALILUETTELO</w:t>
      </w:r>
    </w:p>
    <w:p w14:paraId="515BBAE1" w14:textId="77777777" w:rsidR="003C48EE" w:rsidRDefault="003C48EE" w:rsidP="003C48EE"/>
    <w:p w14:paraId="471D2FDE" w14:textId="31527143" w:rsidR="003C48EE" w:rsidRDefault="003C48EE" w:rsidP="003C48EE">
      <w:r>
        <w:t>Ehdokasasettelun ja vaalin ajasta ja paikasta ilmoitettiin äänioikeutetuille ___ /___ 20</w:t>
      </w:r>
      <w:r w:rsidR="00F22503">
        <w:t>2</w:t>
      </w:r>
      <w:r w:rsidR="00E662BE">
        <w:t>3</w:t>
      </w:r>
      <w:r>
        <w:t xml:space="preserve"> äänestysohjeet sisältävällä ilmoituksella (LIITE) toimituksen ilmoitustaululla ja/tai kaikille äänioikeutetulle lähetetyllä sähköpostiviestillä (LIITE).</w:t>
      </w:r>
    </w:p>
    <w:p w14:paraId="45C2213A" w14:textId="77777777" w:rsidR="003C48EE" w:rsidRDefault="003C48EE" w:rsidP="003C48EE"/>
    <w:p w14:paraId="43819625" w14:textId="77777777" w:rsidR="003C48EE" w:rsidRDefault="003C48EE" w:rsidP="003C48EE">
      <w:r>
        <w:t>Vaaliluettelon tarkastuksessa todettiin yrityksessä olevan ____ äänioikeutettua.</w:t>
      </w:r>
    </w:p>
    <w:p w14:paraId="5D69EEBE" w14:textId="6E8D71BE" w:rsidR="003C48EE" w:rsidRDefault="003C48EE" w:rsidP="003C48EE">
      <w:r>
        <w:t xml:space="preserve"> Ehdokasasettelulle varattu aika alkoi ___ / ____ 202</w:t>
      </w:r>
      <w:r w:rsidR="00E662BE">
        <w:t>3</w:t>
      </w:r>
      <w:r>
        <w:tab/>
        <w:t>klo ________ ja päättyi ____ / ____ 202</w:t>
      </w:r>
      <w:r w:rsidR="00E662BE">
        <w:t>3</w:t>
      </w:r>
      <w:r>
        <w:t xml:space="preserve"> klo ______</w:t>
      </w:r>
    </w:p>
    <w:p w14:paraId="43F8DF0B" w14:textId="77777777" w:rsidR="003C48EE" w:rsidRDefault="003C48EE" w:rsidP="003C48EE">
      <w:r>
        <w:t>Määräajassa ilmoitettiin kirjallisesti ja asianomaisen suostumuksella seuraavat ehdokkaat tehtävään:</w:t>
      </w:r>
    </w:p>
    <w:p w14:paraId="3D9171AD" w14:textId="77777777" w:rsidR="003C48EE" w:rsidRDefault="003C48EE" w:rsidP="003C48EE">
      <w:r>
        <w:t>1.</w:t>
      </w:r>
      <w:r>
        <w:tab/>
        <w:t>_________________________________________</w:t>
      </w:r>
    </w:p>
    <w:p w14:paraId="0FC2DB08" w14:textId="77777777" w:rsidR="003C48EE" w:rsidRDefault="003C48EE" w:rsidP="003C48EE">
      <w:r>
        <w:t>2.</w:t>
      </w:r>
      <w:r>
        <w:tab/>
        <w:t>_________________________________________</w:t>
      </w:r>
    </w:p>
    <w:p w14:paraId="41598BF0" w14:textId="77777777" w:rsidR="003C48EE" w:rsidRDefault="003C48EE" w:rsidP="003C48EE">
      <w:r>
        <w:t>3.</w:t>
      </w:r>
      <w:r>
        <w:tab/>
        <w:t>__________________________________________</w:t>
      </w:r>
    </w:p>
    <w:p w14:paraId="235A3B59" w14:textId="77777777" w:rsidR="003C48EE" w:rsidRDefault="003C48EE" w:rsidP="003C48EE"/>
    <w:p w14:paraId="57A391E8" w14:textId="77777777" w:rsidR="003C48EE" w:rsidRDefault="003C48EE" w:rsidP="003C48EE">
      <w:r>
        <w:t>2. VAALITOIMITUS</w:t>
      </w:r>
    </w:p>
    <w:p w14:paraId="3921638C" w14:textId="77777777" w:rsidR="003C48EE" w:rsidRDefault="003C48EE" w:rsidP="003C48EE"/>
    <w:p w14:paraId="50F4CBC6" w14:textId="27F94371" w:rsidR="003C48EE" w:rsidRDefault="003C48EE" w:rsidP="003C48EE">
      <w:r>
        <w:t>1.</w:t>
      </w:r>
      <w:r>
        <w:tab/>
        <w:t>Tehtävään oli ilmoitettu vain yksi ehdokas. Hänet/heidät on ____ / ____ 202</w:t>
      </w:r>
      <w:r w:rsidR="00E662BE">
        <w:t>3</w:t>
      </w:r>
      <w:r>
        <w:t xml:space="preserve"> todettu valituksi tehtävään.</w:t>
      </w:r>
    </w:p>
    <w:p w14:paraId="5A3A4392" w14:textId="77777777" w:rsidR="003C48EE" w:rsidRDefault="003C48EE" w:rsidP="003C48EE">
      <w:r>
        <w:t>2.</w:t>
      </w:r>
      <w:r>
        <w:tab/>
        <w:t>Koska tehtävään oli ilmoitettu useita ehdokkaita, heidän välillään toimitettiin vaali.</w:t>
      </w:r>
    </w:p>
    <w:p w14:paraId="083F0D50" w14:textId="77777777" w:rsidR="003C48EE" w:rsidRDefault="003C48EE" w:rsidP="003C48EE">
      <w:r>
        <w:t>3.</w:t>
      </w:r>
      <w:r>
        <w:tab/>
        <w:t>Koska tehtävään ei ollut ilmoitettu yhtään ehdokasta, toimitettiin vaali kaikkien vaalikelpoisten äänioikeutettujen välillä.</w:t>
      </w:r>
    </w:p>
    <w:p w14:paraId="75EE5E4C" w14:textId="77777777" w:rsidR="003C48EE" w:rsidRDefault="003C48EE" w:rsidP="003C48EE"/>
    <w:p w14:paraId="54A47834" w14:textId="50EF058A" w:rsidR="003C48EE" w:rsidRDefault="003C48EE" w:rsidP="003C48EE">
      <w:r>
        <w:t>Vaalitoimitus alkoi ____ / ____ 202</w:t>
      </w:r>
      <w:r w:rsidR="00E662BE">
        <w:t>3</w:t>
      </w:r>
      <w:r>
        <w:t xml:space="preserve"> klo _____ ja päättyi ____ / ____ 202</w:t>
      </w:r>
      <w:r w:rsidR="00E662BE">
        <w:t>3</w:t>
      </w:r>
      <w:r>
        <w:t xml:space="preserve"> klo _____  </w:t>
      </w:r>
    </w:p>
    <w:p w14:paraId="78748F5E" w14:textId="77777777" w:rsidR="003C48EE" w:rsidRDefault="003C48EE">
      <w:pPr>
        <w:tabs>
          <w:tab w:val="clear" w:pos="284"/>
        </w:tabs>
      </w:pPr>
      <w:r>
        <w:br w:type="page"/>
      </w:r>
    </w:p>
    <w:p w14:paraId="44A440A0" w14:textId="0549BA16" w:rsidR="003C48EE" w:rsidRDefault="003C48EE" w:rsidP="003C48EE">
      <w:r>
        <w:lastRenderedPageBreak/>
        <w:t>3. ÄÄNTENLASKU</w:t>
      </w:r>
    </w:p>
    <w:p w14:paraId="6C501CE1" w14:textId="77777777" w:rsidR="003C48EE" w:rsidRDefault="003C48EE" w:rsidP="003C48EE"/>
    <w:p w14:paraId="5870CD03" w14:textId="77777777" w:rsidR="003C48EE" w:rsidRDefault="003C48EE" w:rsidP="003C48EE">
      <w:r>
        <w:t>Vaalissa jätettiin ______ äänestyslippua.</w:t>
      </w:r>
    </w:p>
    <w:p w14:paraId="7A75CDDE" w14:textId="77777777" w:rsidR="003C48EE" w:rsidRDefault="003C48EE" w:rsidP="003C48EE">
      <w:r>
        <w:t>Ääntenlaskussa, joka aloitettiin heti äänestyksen päätyttyä, avustivat ääntenlaskijoina</w:t>
      </w:r>
    </w:p>
    <w:p w14:paraId="1467BF6D" w14:textId="77777777" w:rsidR="003C48EE" w:rsidRDefault="003C48EE" w:rsidP="003C48EE">
      <w:r>
        <w:t>__________________________________  ja _____________________________________</w:t>
      </w:r>
    </w:p>
    <w:p w14:paraId="6B278326" w14:textId="77777777" w:rsidR="003C48EE" w:rsidRDefault="003C48EE" w:rsidP="003C48EE"/>
    <w:p w14:paraId="65DF3EBD" w14:textId="77777777" w:rsidR="003C48EE" w:rsidRDefault="003C48EE" w:rsidP="003C48EE">
      <w:r>
        <w:t>Ääniä saivat:</w:t>
      </w:r>
    </w:p>
    <w:p w14:paraId="4076D544" w14:textId="77777777" w:rsidR="003C48EE" w:rsidRDefault="003C48EE" w:rsidP="003C48EE">
      <w:r>
        <w:t>1.</w:t>
      </w:r>
      <w:r>
        <w:tab/>
        <w:t>________________________________  _______ ääntä</w:t>
      </w:r>
    </w:p>
    <w:p w14:paraId="29E06E2B" w14:textId="77777777" w:rsidR="003C48EE" w:rsidRDefault="003C48EE" w:rsidP="003C48EE">
      <w:r>
        <w:t>2.</w:t>
      </w:r>
      <w:r>
        <w:tab/>
        <w:t>________________________________  _______ ääntä</w:t>
      </w:r>
    </w:p>
    <w:p w14:paraId="21EF20A5" w14:textId="77777777" w:rsidR="003C48EE" w:rsidRDefault="003C48EE" w:rsidP="003C48EE">
      <w:r>
        <w:t>3.</w:t>
      </w:r>
      <w:r>
        <w:tab/>
        <w:t>_______________________________  _________ ääntä</w:t>
      </w:r>
    </w:p>
    <w:p w14:paraId="6DC4162E" w14:textId="77777777" w:rsidR="003C48EE" w:rsidRDefault="003C48EE" w:rsidP="003C48EE">
      <w:r>
        <w:t>Lisäksi jätettiin  ______ äänestyslippua, jotka ääntenlaskennassa hylättiin  ja  ____ tyhjää äänestyslippua.</w:t>
      </w:r>
    </w:p>
    <w:p w14:paraId="1693E46A" w14:textId="77777777" w:rsidR="003C48EE" w:rsidRDefault="003C48EE" w:rsidP="003C48EE"/>
    <w:p w14:paraId="42AE7A2B" w14:textId="77777777" w:rsidR="003C48EE" w:rsidRDefault="003C48EE" w:rsidP="003C48EE">
      <w:r>
        <w:t>4. VAALIN TULOS</w:t>
      </w:r>
    </w:p>
    <w:p w14:paraId="3A919E49" w14:textId="77777777" w:rsidR="003C48EE" w:rsidRDefault="003C48EE" w:rsidP="003C48EE"/>
    <w:p w14:paraId="7F72281D" w14:textId="77777777" w:rsidR="003C48EE" w:rsidRDefault="003C48EE" w:rsidP="003C48EE">
      <w:r>
        <w:t>Tehtävään valittiin  ________________________________________</w:t>
      </w:r>
    </w:p>
    <w:p w14:paraId="5979D951" w14:textId="77777777" w:rsidR="003C48EE" w:rsidRDefault="003C48EE" w:rsidP="003C48EE">
      <w:r>
        <w:t>Vaalipöytäkirja tarkistettiin heti.</w:t>
      </w:r>
    </w:p>
    <w:p w14:paraId="3292F123" w14:textId="77777777" w:rsidR="003C48EE" w:rsidRDefault="003C48EE" w:rsidP="003C48EE"/>
    <w:p w14:paraId="4A399718" w14:textId="77777777" w:rsidR="003C48EE" w:rsidRDefault="003C48EE" w:rsidP="003C48EE">
      <w:r>
        <w:t xml:space="preserve">Pöytäkirjan vakuudeksi </w:t>
      </w:r>
    </w:p>
    <w:p w14:paraId="1E664338" w14:textId="77777777" w:rsidR="003C48EE" w:rsidRDefault="003C48EE" w:rsidP="003C48EE">
      <w:r>
        <w:t>Paikkakunta/päiväys _______________  ---- / ---- _______</w:t>
      </w:r>
    </w:p>
    <w:p w14:paraId="542D8A78" w14:textId="77777777" w:rsidR="003C48EE" w:rsidRDefault="003C48EE" w:rsidP="003C48EE"/>
    <w:p w14:paraId="7225F03D" w14:textId="77777777" w:rsidR="003C48EE" w:rsidRDefault="003C48EE" w:rsidP="003C48EE">
      <w:r>
        <w:t>Vaalitoimitsijat:</w:t>
      </w:r>
    </w:p>
    <w:p w14:paraId="347E3B6A" w14:textId="77777777" w:rsidR="003C48EE" w:rsidRDefault="003C48EE" w:rsidP="003C48EE"/>
    <w:p w14:paraId="69BA10AC" w14:textId="77777777" w:rsidR="003C48EE" w:rsidRDefault="003C48EE" w:rsidP="003C48EE">
      <w:r>
        <w:t>__________________________________      ________________________________</w:t>
      </w:r>
    </w:p>
    <w:p w14:paraId="221E750C" w14:textId="77777777" w:rsidR="003C48EE" w:rsidRDefault="003C48EE" w:rsidP="003C48EE">
      <w:r>
        <w:t>__________________________________      ________________________________</w:t>
      </w:r>
    </w:p>
    <w:p w14:paraId="057D09AE" w14:textId="77777777" w:rsidR="003C48EE" w:rsidRDefault="003C48EE" w:rsidP="003C48EE">
      <w:r>
        <w:t>__________________________________      ________________________________</w:t>
      </w:r>
    </w:p>
    <w:p w14:paraId="28E91428" w14:textId="77777777" w:rsidR="003C48EE" w:rsidRDefault="003C48EE" w:rsidP="003C48EE"/>
    <w:p w14:paraId="10B70200" w14:textId="77777777" w:rsidR="003C48EE" w:rsidRDefault="003C48EE" w:rsidP="003C48EE"/>
    <w:p w14:paraId="57D467B5" w14:textId="4268B308" w:rsidR="003C48EE" w:rsidRDefault="003C48EE" w:rsidP="003C48EE">
      <w:r>
        <w:t>Tämä vaalipöytäkirja, äänestysliput ja muut liitteet säilytetään vähintään kolmen kuukauden ajan. Säilytyksestä voi huolehtia osasto, pääluottamus</w:t>
      </w:r>
      <w:r w:rsidR="004303B1">
        <w:t>henkilö</w:t>
      </w:r>
      <w:r>
        <w:t xml:space="preserve"> tai jäsenyhdistyksen sihteeri. </w:t>
      </w:r>
      <w:r w:rsidR="007B733D">
        <w:br/>
      </w:r>
    </w:p>
    <w:p w14:paraId="4DCB42FD" w14:textId="03C6C3A7" w:rsidR="00B803E4" w:rsidRPr="003651E5" w:rsidRDefault="003C48EE" w:rsidP="003651E5">
      <w:r>
        <w:t>Vaalin tulos ilmoitetaan liittoon ja jäsenyhdistykseen 15.11. mennessä. (</w:t>
      </w:r>
      <w:hyperlink r:id="rId8" w:history="1">
        <w:r w:rsidRPr="00FE74D5">
          <w:rPr>
            <w:rStyle w:val="Hyperlinkki"/>
          </w:rPr>
          <w:t>https://journalistiliitto.fi/fi/jasenyys/lomakkeet/ilmoitus-luottamushenkilon-valinnasta/</w:t>
        </w:r>
      </w:hyperlink>
      <w:r>
        <w:t>)</w:t>
      </w:r>
    </w:p>
    <w:sectPr w:rsidR="00B803E4" w:rsidRPr="003651E5" w:rsidSect="000B55D9">
      <w:headerReference w:type="even" r:id="rId9"/>
      <w:headerReference w:type="default" r:id="rId10"/>
      <w:footerReference w:type="default" r:id="rId11"/>
      <w:pgSz w:w="11906" w:h="16838"/>
      <w:pgMar w:top="1418" w:right="680" w:bottom="567" w:left="2835" w:header="68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D5F4" w14:textId="77777777" w:rsidR="00B8554D" w:rsidRDefault="00B8554D" w:rsidP="00512674">
      <w:r>
        <w:separator/>
      </w:r>
    </w:p>
  </w:endnote>
  <w:endnote w:type="continuationSeparator" w:id="0">
    <w:p w14:paraId="402E553A" w14:textId="77777777" w:rsidR="00B8554D" w:rsidRDefault="00B8554D" w:rsidP="0051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13EA" w14:textId="03876D60" w:rsidR="00B77487" w:rsidRDefault="00081BCB">
    <w:pPr>
      <w:pStyle w:val="Alatunniste"/>
    </w:pPr>
    <w:r>
      <w:rPr>
        <w:rStyle w:val="LeiptekstiChar"/>
        <w:noProof/>
      </w:rPr>
      <w:drawing>
        <wp:anchor distT="0" distB="0" distL="114300" distR="114300" simplePos="0" relativeHeight="251670528" behindDoc="1" locked="0" layoutInCell="1" allowOverlap="1" wp14:anchorId="51D295E5" wp14:editId="0D3A8267">
          <wp:simplePos x="0" y="0"/>
          <wp:positionH relativeFrom="column">
            <wp:posOffset>-1464310</wp:posOffset>
          </wp:positionH>
          <wp:positionV relativeFrom="paragraph">
            <wp:posOffset>-1935369</wp:posOffset>
          </wp:positionV>
          <wp:extent cx="1253902" cy="1889670"/>
          <wp:effectExtent l="0" t="0" r="3810" b="0"/>
          <wp:wrapNone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902" cy="188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D9FC" w14:textId="77777777" w:rsidR="00B8554D" w:rsidRDefault="00B8554D" w:rsidP="00512674">
      <w:r>
        <w:separator/>
      </w:r>
    </w:p>
  </w:footnote>
  <w:footnote w:type="continuationSeparator" w:id="0">
    <w:p w14:paraId="4190B65E" w14:textId="77777777" w:rsidR="00B8554D" w:rsidRDefault="00B8554D" w:rsidP="0051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-1693065962"/>
      <w:docPartObj>
        <w:docPartGallery w:val="Page Numbers (Top of Page)"/>
        <w:docPartUnique/>
      </w:docPartObj>
    </w:sdtPr>
    <w:sdtContent>
      <w:p w14:paraId="21274794" w14:textId="77777777" w:rsidR="009E6E9A" w:rsidRDefault="009E6E9A" w:rsidP="00A77BC7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 w:rsidR="002A1509">
          <w:rPr>
            <w:rStyle w:val="Sivunumero"/>
            <w:noProof/>
          </w:rPr>
          <w:t>2</w:t>
        </w:r>
        <w:r>
          <w:rPr>
            <w:rStyle w:val="Sivunumero"/>
          </w:rPr>
          <w:fldChar w:fldCharType="end"/>
        </w:r>
      </w:p>
    </w:sdtContent>
  </w:sdt>
  <w:p w14:paraId="7AF1AB30" w14:textId="77777777" w:rsidR="009E6E9A" w:rsidRDefault="009E6E9A" w:rsidP="009E6E9A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4174" w14:textId="3EE9F4C1" w:rsidR="000B55D9" w:rsidRDefault="004325DF" w:rsidP="004325DF">
    <w:pPr>
      <w:pStyle w:val="Yltunniste"/>
      <w:tabs>
        <w:tab w:val="right" w:pos="8391"/>
      </w:tabs>
      <w:spacing w:line="480" w:lineRule="auto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71FE1CA" wp14:editId="1C7C497C">
          <wp:simplePos x="0" y="0"/>
          <wp:positionH relativeFrom="leftMargin">
            <wp:posOffset>422275</wp:posOffset>
          </wp:positionH>
          <wp:positionV relativeFrom="paragraph">
            <wp:posOffset>-104886</wp:posOffset>
          </wp:positionV>
          <wp:extent cx="1114425" cy="1412875"/>
          <wp:effectExtent l="0" t="0" r="9525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41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7AE">
      <w:tab/>
    </w:r>
    <w:r w:rsidR="005D17AE">
      <w:tab/>
    </w:r>
    <w:r w:rsidR="003651E5">
      <w:tab/>
    </w:r>
  </w:p>
  <w:p w14:paraId="2E97478D" w14:textId="0C9ABB57" w:rsidR="004325DF" w:rsidRDefault="004325DF" w:rsidP="004325DF">
    <w:pPr>
      <w:pStyle w:val="Yltunniste"/>
      <w:tabs>
        <w:tab w:val="right" w:pos="8391"/>
      </w:tabs>
      <w:spacing w:line="276" w:lineRule="auto"/>
    </w:pPr>
  </w:p>
  <w:p w14:paraId="1414194C" w14:textId="40BFA488" w:rsidR="004325DF" w:rsidRDefault="004325DF" w:rsidP="004325DF">
    <w:pPr>
      <w:pStyle w:val="Yltunniste"/>
      <w:tabs>
        <w:tab w:val="right" w:pos="8391"/>
      </w:tabs>
      <w:spacing w:line="276" w:lineRule="auto"/>
    </w:pPr>
  </w:p>
  <w:p w14:paraId="093DDD34" w14:textId="599DA69F" w:rsidR="004325DF" w:rsidRPr="00FA533F" w:rsidRDefault="004325DF" w:rsidP="004325DF">
    <w:pPr>
      <w:pStyle w:val="Yltunniste"/>
      <w:tabs>
        <w:tab w:val="right" w:pos="8391"/>
      </w:tabs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304C3"/>
    <w:multiLevelType w:val="hybridMultilevel"/>
    <w:tmpl w:val="DA7C46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A37E5"/>
    <w:multiLevelType w:val="hybridMultilevel"/>
    <w:tmpl w:val="3F1EB8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178920">
    <w:abstractNumId w:val="0"/>
  </w:num>
  <w:num w:numId="2" w16cid:durableId="537745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AA"/>
    <w:rsid w:val="00032035"/>
    <w:rsid w:val="00050852"/>
    <w:rsid w:val="00054CA0"/>
    <w:rsid w:val="00081BCB"/>
    <w:rsid w:val="00094419"/>
    <w:rsid w:val="000B55D9"/>
    <w:rsid w:val="000C1D5F"/>
    <w:rsid w:val="00134119"/>
    <w:rsid w:val="001633D0"/>
    <w:rsid w:val="00170B9D"/>
    <w:rsid w:val="00176BA0"/>
    <w:rsid w:val="001C5B0B"/>
    <w:rsid w:val="00225727"/>
    <w:rsid w:val="00237BD3"/>
    <w:rsid w:val="0028265B"/>
    <w:rsid w:val="002A0840"/>
    <w:rsid w:val="002A1509"/>
    <w:rsid w:val="002A22CB"/>
    <w:rsid w:val="002C04E9"/>
    <w:rsid w:val="00303958"/>
    <w:rsid w:val="00311D4D"/>
    <w:rsid w:val="0034432C"/>
    <w:rsid w:val="003533E7"/>
    <w:rsid w:val="003651E5"/>
    <w:rsid w:val="00394456"/>
    <w:rsid w:val="003B4DA3"/>
    <w:rsid w:val="003C48EE"/>
    <w:rsid w:val="003D3554"/>
    <w:rsid w:val="003F0BA0"/>
    <w:rsid w:val="003F2055"/>
    <w:rsid w:val="004122B2"/>
    <w:rsid w:val="00415A2B"/>
    <w:rsid w:val="004303B1"/>
    <w:rsid w:val="004325DF"/>
    <w:rsid w:val="00440E09"/>
    <w:rsid w:val="00471FEE"/>
    <w:rsid w:val="004912AA"/>
    <w:rsid w:val="004D0C20"/>
    <w:rsid w:val="004F2060"/>
    <w:rsid w:val="004F3051"/>
    <w:rsid w:val="004F42A0"/>
    <w:rsid w:val="00512674"/>
    <w:rsid w:val="00533D81"/>
    <w:rsid w:val="00580D4A"/>
    <w:rsid w:val="00583DFA"/>
    <w:rsid w:val="00592CFF"/>
    <w:rsid w:val="00593D31"/>
    <w:rsid w:val="005C0971"/>
    <w:rsid w:val="005D17AE"/>
    <w:rsid w:val="005D5338"/>
    <w:rsid w:val="005E382A"/>
    <w:rsid w:val="005F5A95"/>
    <w:rsid w:val="00625B91"/>
    <w:rsid w:val="006430AC"/>
    <w:rsid w:val="0067669A"/>
    <w:rsid w:val="00697E45"/>
    <w:rsid w:val="006D3FA3"/>
    <w:rsid w:val="007041D8"/>
    <w:rsid w:val="007413F1"/>
    <w:rsid w:val="00743BC5"/>
    <w:rsid w:val="00756D8C"/>
    <w:rsid w:val="007948E9"/>
    <w:rsid w:val="007B567E"/>
    <w:rsid w:val="007B733D"/>
    <w:rsid w:val="007E1E5A"/>
    <w:rsid w:val="008459F8"/>
    <w:rsid w:val="008670B2"/>
    <w:rsid w:val="00886AFF"/>
    <w:rsid w:val="00886DE8"/>
    <w:rsid w:val="00887539"/>
    <w:rsid w:val="008A3BA5"/>
    <w:rsid w:val="008B6226"/>
    <w:rsid w:val="008D25C9"/>
    <w:rsid w:val="008F0613"/>
    <w:rsid w:val="008F329B"/>
    <w:rsid w:val="00903A32"/>
    <w:rsid w:val="00905772"/>
    <w:rsid w:val="0090583D"/>
    <w:rsid w:val="00913419"/>
    <w:rsid w:val="00915F8F"/>
    <w:rsid w:val="009336A7"/>
    <w:rsid w:val="00933926"/>
    <w:rsid w:val="00944E39"/>
    <w:rsid w:val="009512ED"/>
    <w:rsid w:val="00992827"/>
    <w:rsid w:val="009E6E9A"/>
    <w:rsid w:val="00A15186"/>
    <w:rsid w:val="00A93F29"/>
    <w:rsid w:val="00AF2718"/>
    <w:rsid w:val="00B065C8"/>
    <w:rsid w:val="00B278E7"/>
    <w:rsid w:val="00B70DB2"/>
    <w:rsid w:val="00B77487"/>
    <w:rsid w:val="00B803E4"/>
    <w:rsid w:val="00B83B7A"/>
    <w:rsid w:val="00B8554D"/>
    <w:rsid w:val="00BB6474"/>
    <w:rsid w:val="00BE232E"/>
    <w:rsid w:val="00BE4499"/>
    <w:rsid w:val="00BF7795"/>
    <w:rsid w:val="00C06244"/>
    <w:rsid w:val="00CB5460"/>
    <w:rsid w:val="00CD153D"/>
    <w:rsid w:val="00CE58AA"/>
    <w:rsid w:val="00D062E7"/>
    <w:rsid w:val="00D407FA"/>
    <w:rsid w:val="00DB0E4B"/>
    <w:rsid w:val="00DB2490"/>
    <w:rsid w:val="00DF22F4"/>
    <w:rsid w:val="00E0517D"/>
    <w:rsid w:val="00E06F7F"/>
    <w:rsid w:val="00E144D2"/>
    <w:rsid w:val="00E15F00"/>
    <w:rsid w:val="00E20176"/>
    <w:rsid w:val="00E23E5D"/>
    <w:rsid w:val="00E40038"/>
    <w:rsid w:val="00E65ABF"/>
    <w:rsid w:val="00E662BE"/>
    <w:rsid w:val="00E735F4"/>
    <w:rsid w:val="00ED356B"/>
    <w:rsid w:val="00EE6B79"/>
    <w:rsid w:val="00EF14F8"/>
    <w:rsid w:val="00F06AA8"/>
    <w:rsid w:val="00F17A35"/>
    <w:rsid w:val="00F22503"/>
    <w:rsid w:val="00F252CE"/>
    <w:rsid w:val="00F305AA"/>
    <w:rsid w:val="00F64646"/>
    <w:rsid w:val="00F946E0"/>
    <w:rsid w:val="00F971BF"/>
    <w:rsid w:val="00FA47EA"/>
    <w:rsid w:val="00FA533F"/>
    <w:rsid w:val="00FB574A"/>
    <w:rsid w:val="00FD729A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1FC17"/>
  <w15:chartTrackingRefBased/>
  <w15:docId w15:val="{B24C7D04-A328-4B45-B9F5-6CF99D37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F2055"/>
    <w:pPr>
      <w:tabs>
        <w:tab w:val="left" w:pos="284"/>
      </w:tabs>
    </w:pPr>
    <w:rPr>
      <w:rFonts w:ascii="Cambria" w:hAnsi="Cambria" w:cstheme="minorHAnsi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F305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12674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12674"/>
  </w:style>
  <w:style w:type="paragraph" w:styleId="Alatunniste">
    <w:name w:val="footer"/>
    <w:basedOn w:val="Normaali"/>
    <w:link w:val="AlatunnisteChar"/>
    <w:uiPriority w:val="99"/>
    <w:unhideWhenUsed/>
    <w:rsid w:val="00512674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12674"/>
  </w:style>
  <w:style w:type="character" w:styleId="Sivunumero">
    <w:name w:val="page number"/>
    <w:basedOn w:val="Kappaleenoletusfontti"/>
    <w:uiPriority w:val="99"/>
    <w:semiHidden/>
    <w:unhideWhenUsed/>
    <w:rsid w:val="009E6E9A"/>
  </w:style>
  <w:style w:type="paragraph" w:styleId="Leipteksti">
    <w:name w:val="Body Text"/>
    <w:basedOn w:val="Normaali"/>
    <w:link w:val="LeiptekstiChar"/>
    <w:uiPriority w:val="1"/>
    <w:rsid w:val="00905772"/>
    <w:pPr>
      <w:widowControl w:val="0"/>
      <w:autoSpaceDE w:val="0"/>
      <w:autoSpaceDN w:val="0"/>
      <w:spacing w:before="12"/>
      <w:ind w:left="20" w:right="-1"/>
    </w:pPr>
    <w:rPr>
      <w:rFonts w:ascii="Arial" w:eastAsia="Arial" w:hAnsi="Arial" w:cs="Arial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905772"/>
    <w:rPr>
      <w:rFonts w:ascii="Arial" w:eastAsia="Arial" w:hAnsi="Arial" w:cs="Arial"/>
      <w:lang w:val="en-US"/>
    </w:rPr>
  </w:style>
  <w:style w:type="character" w:customStyle="1" w:styleId="A1">
    <w:name w:val="A1"/>
    <w:uiPriority w:val="99"/>
    <w:rsid w:val="002A0840"/>
    <w:rPr>
      <w:rFonts w:cs="Cambria"/>
      <w:color w:val="211D1E"/>
      <w:sz w:val="22"/>
      <w:szCs w:val="22"/>
    </w:rPr>
  </w:style>
  <w:style w:type="character" w:customStyle="1" w:styleId="A2">
    <w:name w:val="A2"/>
    <w:uiPriority w:val="99"/>
    <w:rsid w:val="002A0840"/>
    <w:rPr>
      <w:rFonts w:cs="Cambria"/>
      <w:b/>
      <w:bCs/>
      <w:color w:val="211D1E"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DB0E4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B0E4B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B6226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6226"/>
    <w:rPr>
      <w:rFonts w:ascii="Times New Roman" w:hAnsi="Times New Roman" w:cs="Times New Roman"/>
      <w:sz w:val="18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F305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ainaus">
    <w:name w:val="Quote"/>
    <w:basedOn w:val="Normaali"/>
    <w:next w:val="Normaali"/>
    <w:link w:val="LainausChar"/>
    <w:uiPriority w:val="29"/>
    <w:rsid w:val="00F305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305AA"/>
    <w:rPr>
      <w:i/>
      <w:iCs/>
      <w:color w:val="404040" w:themeColor="text1" w:themeTint="BF"/>
    </w:rPr>
  </w:style>
  <w:style w:type="paragraph" w:styleId="Eivli">
    <w:name w:val="No Spacing"/>
    <w:uiPriority w:val="1"/>
    <w:rsid w:val="00F305AA"/>
  </w:style>
  <w:style w:type="paragraph" w:styleId="Luettelokappale">
    <w:name w:val="List Paragraph"/>
    <w:basedOn w:val="Normaali"/>
    <w:uiPriority w:val="34"/>
    <w:rsid w:val="003F2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stiliitto.fi/fi/jasenyys/lomakkeet/ilmoitus-luottamushenkilon-valinnas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_h\Desktop\Visu-uudistusta_valmiit\SJL_A4_kirje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F8C0B-C645-48C6-87C6-8ADE6AF4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SJL_A4_kirjepohja</Template>
  <TotalTime>3</TotalTime>
  <Pages>2</Pages>
  <Words>338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 Hanne</dc:creator>
  <cp:keywords/>
  <dc:description/>
  <cp:lastModifiedBy>Huldén Simon</cp:lastModifiedBy>
  <cp:revision>6</cp:revision>
  <cp:lastPrinted>2020-11-03T13:30:00Z</cp:lastPrinted>
  <dcterms:created xsi:type="dcterms:W3CDTF">2023-09-08T07:08:00Z</dcterms:created>
  <dcterms:modified xsi:type="dcterms:W3CDTF">2023-09-08T12:20:00Z</dcterms:modified>
</cp:coreProperties>
</file>